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14:paraId="6692517C" w14:textId="77777777" w:rsidTr="00787FD8">
        <w:trPr>
          <w:trHeight w:val="1769"/>
        </w:trPr>
        <w:tc>
          <w:tcPr>
            <w:tcW w:w="3600" w:type="dxa"/>
            <w:vAlign w:val="bottom"/>
          </w:tcPr>
          <w:p w14:paraId="5CA6EB3D" w14:textId="77777777" w:rsidR="001B2ABD" w:rsidRDefault="00345EAE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8240" behindDoc="1" locked="0" layoutInCell="1" allowOverlap="1" wp14:anchorId="0987C0F3" wp14:editId="3801EB2B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648335</wp:posOffset>
                  </wp:positionV>
                  <wp:extent cx="666750" cy="666750"/>
                  <wp:effectExtent l="19050" t="0" r="0" b="0"/>
                  <wp:wrapTight wrapText="bothSides">
                    <wp:wrapPolygon edited="0">
                      <wp:start x="-617" y="0"/>
                      <wp:lineTo x="-617" y="20983"/>
                      <wp:lineTo x="21600" y="20983"/>
                      <wp:lineTo x="21600" y="0"/>
                      <wp:lineTo x="-617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</w:tcPr>
          <w:p w14:paraId="0A9B64B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p w14:paraId="0673AD5B" w14:textId="77777777" w:rsidR="001B2ABD" w:rsidRPr="00C65994" w:rsidRDefault="00597192" w:rsidP="00597192">
            <w:pPr>
              <w:pStyle w:val="Heading3"/>
              <w:rPr>
                <w:sz w:val="40"/>
                <w:szCs w:val="40"/>
              </w:rPr>
            </w:pPr>
            <w:r w:rsidRPr="00597192">
              <w:rPr>
                <w:sz w:val="40"/>
                <w:szCs w:val="40"/>
              </w:rPr>
              <w:t>ΑΙΤΗΣΗ ΥΠΟΨΗΦΙΟΤΗΤΑΣ</w:t>
            </w:r>
          </w:p>
          <w:p w14:paraId="1ECE2C9D" w14:textId="77777777" w:rsidR="001B2ABD" w:rsidRPr="00787FD8" w:rsidRDefault="00597192" w:rsidP="00597192">
            <w:pPr>
              <w:pStyle w:val="Heading3"/>
              <w:rPr>
                <w:lang w:val="en-US"/>
              </w:rPr>
            </w:pPr>
            <w:r>
              <w:t>ΠΡΟΣ</w:t>
            </w:r>
            <w:r w:rsidRPr="00597192">
              <w:t>:</w:t>
            </w:r>
          </w:p>
        </w:tc>
      </w:tr>
      <w:tr w:rsidR="001B2ABD" w14:paraId="5CAA48F2" w14:textId="77777777" w:rsidTr="00477C5C">
        <w:trPr>
          <w:trHeight w:val="5369"/>
        </w:trPr>
        <w:tc>
          <w:tcPr>
            <w:tcW w:w="3600" w:type="dxa"/>
          </w:tcPr>
          <w:p w14:paraId="164CE2B5" w14:textId="55AFE0D9" w:rsidR="001B2ABD" w:rsidRDefault="00597192" w:rsidP="00036450">
            <w:pPr>
              <w:pStyle w:val="Heading3"/>
            </w:pPr>
            <w:r>
              <w:t xml:space="preserve">στοιχεια </w:t>
            </w:r>
          </w:p>
          <w:p w14:paraId="1EA1F95F" w14:textId="77777777" w:rsidR="00597192" w:rsidRPr="00597192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Επώνυμο:      </w:t>
            </w:r>
          </w:p>
          <w:p w14:paraId="46E86D28" w14:textId="77777777" w:rsidR="00597192" w:rsidRPr="00597192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Όνομα:       </w:t>
            </w:r>
          </w:p>
          <w:p w14:paraId="5DB0617C" w14:textId="48C08C10" w:rsidR="00597192" w:rsidRPr="00597192" w:rsidRDefault="00477C5C" w:rsidP="00597192">
            <w:pPr>
              <w:rPr>
                <w:sz w:val="22"/>
              </w:rPr>
            </w:pPr>
            <w:r>
              <w:rPr>
                <w:sz w:val="22"/>
              </w:rPr>
              <w:t>Πατρώνυμο</w:t>
            </w:r>
            <w:r w:rsidR="00597192" w:rsidRPr="00597192">
              <w:rPr>
                <w:sz w:val="22"/>
              </w:rPr>
              <w:t xml:space="preserve">: </w:t>
            </w:r>
          </w:p>
          <w:p w14:paraId="5298B69A" w14:textId="77777777" w:rsidR="00597192" w:rsidRPr="00597192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Αριθμός Ταυτότητας:     </w:t>
            </w:r>
          </w:p>
          <w:p w14:paraId="47A202A5" w14:textId="32DF69EA" w:rsidR="00597192" w:rsidRPr="00597192" w:rsidRDefault="00477C5C" w:rsidP="0059719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Ημ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νία</w:t>
            </w:r>
            <w:proofErr w:type="spellEnd"/>
            <w:r>
              <w:rPr>
                <w:sz w:val="22"/>
              </w:rPr>
              <w:t xml:space="preserve"> Γ</w:t>
            </w:r>
            <w:r w:rsidR="00597192" w:rsidRPr="00597192">
              <w:rPr>
                <w:sz w:val="22"/>
              </w:rPr>
              <w:t xml:space="preserve">έννησης:      </w:t>
            </w:r>
          </w:p>
          <w:p w14:paraId="2D4C3F78" w14:textId="77777777" w:rsidR="00036450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Τόπος γέννησης:     </w:t>
            </w:r>
          </w:p>
          <w:p w14:paraId="77A7ABA9" w14:textId="0C0094A6" w:rsidR="00477C5C" w:rsidRDefault="00477C5C" w:rsidP="00597192">
            <w:pPr>
              <w:rPr>
                <w:sz w:val="22"/>
              </w:rPr>
            </w:pPr>
            <w:r>
              <w:rPr>
                <w:sz w:val="22"/>
              </w:rPr>
              <w:t>ΑΦΜ:</w:t>
            </w:r>
          </w:p>
          <w:p w14:paraId="53DC687D" w14:textId="62447D4B" w:rsidR="00477C5C" w:rsidRPr="00597192" w:rsidRDefault="00477C5C" w:rsidP="00597192">
            <w:pPr>
              <w:rPr>
                <w:sz w:val="22"/>
              </w:rPr>
            </w:pPr>
            <w:r>
              <w:rPr>
                <w:sz w:val="22"/>
              </w:rPr>
              <w:t>ΑΜΚΑ:</w:t>
            </w:r>
          </w:p>
          <w:p w14:paraId="612BBC07" w14:textId="77777777" w:rsidR="00036450" w:rsidRDefault="00036450" w:rsidP="00036450"/>
          <w:p w14:paraId="65D945C9" w14:textId="77777777" w:rsidR="00036450" w:rsidRPr="00CB0055" w:rsidRDefault="00597192" w:rsidP="00CB0055">
            <w:pPr>
              <w:pStyle w:val="Heading3"/>
            </w:pPr>
            <w:r w:rsidRPr="00597192">
              <w:t>ΣΤΟΙΧΕΙΑ ΕΠΙΚΟΙΝΩΝΙΑΣ</w:t>
            </w:r>
          </w:p>
          <w:p w14:paraId="5B5729C7" w14:textId="77777777" w:rsidR="00597192" w:rsidRPr="00597192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Οδός:       </w:t>
            </w:r>
            <w:r w:rsidRPr="00597192">
              <w:rPr>
                <w:sz w:val="22"/>
              </w:rPr>
              <w:tab/>
            </w:r>
            <w:r w:rsidRPr="00597192">
              <w:rPr>
                <w:sz w:val="22"/>
              </w:rPr>
              <w:tab/>
            </w:r>
          </w:p>
          <w:p w14:paraId="39EA9780" w14:textId="77777777" w:rsidR="00597192" w:rsidRPr="00597192" w:rsidRDefault="00597192" w:rsidP="00597192">
            <w:pPr>
              <w:rPr>
                <w:sz w:val="22"/>
              </w:rPr>
            </w:pPr>
            <w:proofErr w:type="spellStart"/>
            <w:r w:rsidRPr="00597192">
              <w:rPr>
                <w:sz w:val="22"/>
              </w:rPr>
              <w:t>Αριθμ</w:t>
            </w:r>
            <w:proofErr w:type="spellEnd"/>
            <w:r w:rsidRPr="00597192">
              <w:rPr>
                <w:sz w:val="22"/>
              </w:rPr>
              <w:t>.</w:t>
            </w:r>
          </w:p>
          <w:p w14:paraId="77C2EC07" w14:textId="77777777" w:rsidR="00597192" w:rsidRPr="00597192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Πόλη:     </w:t>
            </w:r>
            <w:r w:rsidRPr="00597192">
              <w:rPr>
                <w:sz w:val="22"/>
              </w:rPr>
              <w:tab/>
            </w:r>
            <w:r w:rsidRPr="00597192">
              <w:rPr>
                <w:sz w:val="22"/>
              </w:rPr>
              <w:tab/>
            </w:r>
            <w:r w:rsidRPr="00597192">
              <w:rPr>
                <w:sz w:val="22"/>
              </w:rPr>
              <w:tab/>
            </w:r>
          </w:p>
          <w:p w14:paraId="0BE5C347" w14:textId="77777777" w:rsidR="00597192" w:rsidRPr="00597192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Τ.Κ.   </w:t>
            </w:r>
          </w:p>
          <w:p w14:paraId="088142A7" w14:textId="77777777" w:rsidR="00597192" w:rsidRPr="00597192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Τηλέφωνο:      </w:t>
            </w:r>
          </w:p>
          <w:p w14:paraId="61E6BB8F" w14:textId="77777777" w:rsidR="00597192" w:rsidRPr="00597192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Κινητό:     </w:t>
            </w:r>
          </w:p>
          <w:p w14:paraId="6BB6544F" w14:textId="77777777" w:rsidR="00036450" w:rsidRPr="00597192" w:rsidRDefault="00597192" w:rsidP="00597192">
            <w:pPr>
              <w:rPr>
                <w:sz w:val="22"/>
              </w:rPr>
            </w:pPr>
            <w:r w:rsidRPr="00597192">
              <w:rPr>
                <w:sz w:val="22"/>
              </w:rPr>
              <w:t xml:space="preserve">Email:  </w:t>
            </w:r>
          </w:p>
          <w:p w14:paraId="4CCD421A" w14:textId="77777777" w:rsidR="004D3011" w:rsidRPr="004D3011" w:rsidRDefault="004D3011" w:rsidP="004D3011"/>
        </w:tc>
        <w:tc>
          <w:tcPr>
            <w:tcW w:w="720" w:type="dxa"/>
          </w:tcPr>
          <w:p w14:paraId="796DAC65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p w14:paraId="7F7B8D6F" w14:textId="71873220" w:rsidR="001B2ABD" w:rsidRPr="00597192" w:rsidRDefault="00597192" w:rsidP="003C3E05">
            <w:pPr>
              <w:pStyle w:val="Heading2"/>
              <w:jc w:val="center"/>
              <w:rPr>
                <w:sz w:val="16"/>
                <w:szCs w:val="16"/>
              </w:rPr>
            </w:pPr>
            <w:r w:rsidRPr="00597192">
              <w:rPr>
                <w:sz w:val="16"/>
                <w:szCs w:val="16"/>
              </w:rPr>
              <w:t>Πρόγραμμα Μεταπτυχιακών Σπουδών</w:t>
            </w:r>
          </w:p>
          <w:p w14:paraId="41EDC725" w14:textId="37CF1D23" w:rsidR="00036450" w:rsidRDefault="00597192" w:rsidP="00714ED7">
            <w:pPr>
              <w:jc w:val="both"/>
            </w:pPr>
            <w:r w:rsidRPr="00597192">
              <w:rPr>
                <w:b/>
              </w:rPr>
              <w:t>«</w:t>
            </w:r>
            <w:r w:rsidR="00714ED7" w:rsidRPr="009C5CAB">
              <w:rPr>
                <w:b/>
                <w:bCs/>
              </w:rPr>
              <w:t>Διοίκηση Τουρισμού &amp; Νέες Τεχνολογίες</w:t>
            </w:r>
            <w:r w:rsidRPr="00597192">
              <w:rPr>
                <w:b/>
              </w:rPr>
              <w:t>» του Τμήματος Διοικητικής Επιστήμης και</w:t>
            </w:r>
            <w:r w:rsidR="00477C5C">
              <w:rPr>
                <w:b/>
              </w:rPr>
              <w:t xml:space="preserve"> </w:t>
            </w:r>
            <w:r w:rsidRPr="00597192">
              <w:rPr>
                <w:b/>
              </w:rPr>
              <w:t xml:space="preserve">Τεχνολογίας του </w:t>
            </w:r>
            <w:r w:rsidR="00477C5C">
              <w:rPr>
                <w:b/>
              </w:rPr>
              <w:t>Δημοκρίτειου Πανεπιστημίου Θράκης</w:t>
            </w:r>
            <w:r w:rsidRPr="00597192">
              <w:rPr>
                <w:b/>
              </w:rPr>
              <w:t>.</w:t>
            </w:r>
          </w:p>
          <w:p w14:paraId="59FDBEF7" w14:textId="77777777" w:rsidR="00036450" w:rsidRPr="00597192" w:rsidRDefault="00597192" w:rsidP="00597192">
            <w:pPr>
              <w:pStyle w:val="Heading3"/>
              <w:pBdr>
                <w:bottom w:val="single" w:sz="8" w:space="1" w:color="94B6D2" w:themeColor="accent1"/>
              </w:pBdr>
            </w:pPr>
            <w:r>
              <w:t>ΘΕΜΑ</w:t>
            </w:r>
            <w:r w:rsidRPr="00597192">
              <w:t>:</w:t>
            </w:r>
          </w:p>
          <w:p w14:paraId="7693F27A" w14:textId="1F9D9378" w:rsidR="00597192" w:rsidRDefault="00597192" w:rsidP="00714ED7">
            <w:pPr>
              <w:jc w:val="both"/>
              <w:rPr>
                <w:b/>
              </w:rPr>
            </w:pPr>
            <w:r w:rsidRPr="00597192">
              <w:rPr>
                <w:b/>
              </w:rPr>
              <w:t>Παρακαλώ όπως με συμπεριλάβετε στους υποψήφιους για την εισαγωγή μου στο Πρόγραμμα Μεταπτυχιακών Σπουδών  «</w:t>
            </w:r>
            <w:r w:rsidR="00714ED7" w:rsidRPr="009C5CAB">
              <w:rPr>
                <w:b/>
                <w:bCs/>
              </w:rPr>
              <w:t>Διοίκηση Τουρισμού &amp; Νέες Τεχνολογίες</w:t>
            </w:r>
            <w:r w:rsidRPr="00597192">
              <w:rPr>
                <w:b/>
              </w:rPr>
              <w:t>» στο πρόγραμμα:</w:t>
            </w:r>
          </w:p>
          <w:p w14:paraId="24CA2FFA" w14:textId="77777777" w:rsidR="00597192" w:rsidRPr="00597192" w:rsidRDefault="00597192" w:rsidP="00597192">
            <w:pPr>
              <w:rPr>
                <w:b/>
              </w:rPr>
            </w:pPr>
          </w:p>
          <w:p w14:paraId="7B9F54D2" w14:textId="77777777" w:rsidR="00597192" w:rsidRPr="00597192" w:rsidRDefault="00000000" w:rsidP="00597192">
            <w:pPr>
              <w:widowControl w:val="0"/>
              <w:autoSpaceDE w:val="0"/>
              <w:autoSpaceDN w:val="0"/>
              <w:adjustRightInd w:val="0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Garamond" w:eastAsia="Times New Roman" w:hAnsi="Garamond" w:cs="Arial"/>
                <w:noProof/>
                <w:color w:val="000000"/>
                <w:sz w:val="20"/>
                <w:szCs w:val="20"/>
                <w:lang w:eastAsia="el-GR"/>
              </w:rPr>
              <w:pict w14:anchorId="3CA78FA3">
                <v:rect id="Ορθογώνιο 5" o:spid="_x0000_s2050" style="position:absolute;margin-left:15.65pt;margin-top:7.35pt;width:15.65pt;height:1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"/>
              </w:pict>
            </w:r>
            <w:r w:rsidR="00597192" w:rsidRPr="00597192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597192" w:rsidRPr="00597192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el-GR"/>
              </w:rPr>
              <w:tab/>
            </w:r>
          </w:p>
          <w:p w14:paraId="2A85F5AD" w14:textId="77777777" w:rsidR="00597192" w:rsidRPr="00597192" w:rsidRDefault="00597192" w:rsidP="00597192">
            <w:pPr>
              <w:widowControl w:val="0"/>
              <w:autoSpaceDE w:val="0"/>
              <w:autoSpaceDN w:val="0"/>
              <w:adjustRightInd w:val="0"/>
              <w:ind w:right="-19"/>
              <w:jc w:val="both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597192">
              <w:rPr>
                <w:rFonts w:ascii="Garamond" w:eastAsia="Times New Roman" w:hAnsi="Garamond" w:cs="Times New Roman"/>
                <w:sz w:val="24"/>
                <w:szCs w:val="24"/>
                <w:lang w:eastAsia="el-GR"/>
              </w:rPr>
              <w:tab/>
            </w:r>
            <w:r w:rsidRPr="00597192">
              <w:rPr>
                <w:rFonts w:eastAsia="Times New Roman" w:cs="Tahoma"/>
                <w:sz w:val="20"/>
                <w:szCs w:val="20"/>
                <w:lang w:eastAsia="el-GR"/>
              </w:rPr>
              <w:t>Πλήρους φοίτησης</w:t>
            </w:r>
            <w:r w:rsidRPr="00597192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702EAB36" w14:textId="77777777" w:rsidR="00597192" w:rsidRPr="00597192" w:rsidRDefault="00000000" w:rsidP="00597192">
            <w:pPr>
              <w:widowControl w:val="0"/>
              <w:autoSpaceDE w:val="0"/>
              <w:autoSpaceDN w:val="0"/>
              <w:adjustRightInd w:val="0"/>
              <w:ind w:right="-19"/>
              <w:jc w:val="both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Garamond" w:eastAsia="Times New Roman" w:hAnsi="Garamond" w:cs="Times New Roman"/>
                <w:noProof/>
                <w:sz w:val="20"/>
                <w:szCs w:val="20"/>
                <w:lang w:eastAsia="el-GR"/>
              </w:rPr>
              <w:pict w14:anchorId="033E30D7">
                <v:rect id="Ορθογώνιο 4" o:spid="_x0000_s2051" style="position:absolute;left:0;text-align:left;margin-left:15.65pt;margin-top:8.35pt;width:15.65pt;height:15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"/>
              </w:pict>
            </w:r>
          </w:p>
          <w:p w14:paraId="496B2DC1" w14:textId="77777777" w:rsidR="00597192" w:rsidRPr="00597192" w:rsidRDefault="00597192" w:rsidP="00597192">
            <w:pPr>
              <w:widowControl w:val="0"/>
              <w:autoSpaceDE w:val="0"/>
              <w:autoSpaceDN w:val="0"/>
              <w:adjustRightInd w:val="0"/>
              <w:ind w:right="-19" w:firstLine="720"/>
              <w:jc w:val="both"/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</w:pPr>
            <w:r w:rsidRPr="00597192">
              <w:rPr>
                <w:rFonts w:eastAsia="Times New Roman" w:cs="Tahoma"/>
                <w:color w:val="000000"/>
                <w:sz w:val="20"/>
                <w:szCs w:val="20"/>
                <w:lang w:eastAsia="el-GR"/>
              </w:rPr>
              <w:t>Μερικής φοίτησης</w:t>
            </w:r>
          </w:p>
          <w:p w14:paraId="2FC717C3" w14:textId="77777777" w:rsidR="004D3011" w:rsidRPr="00C65994" w:rsidRDefault="00597192" w:rsidP="00C65994">
            <w:pPr>
              <w:widowControl w:val="0"/>
              <w:autoSpaceDE w:val="0"/>
              <w:autoSpaceDN w:val="0"/>
              <w:adjustRightInd w:val="0"/>
              <w:ind w:right="-19"/>
              <w:jc w:val="both"/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el-GR"/>
              </w:rPr>
            </w:pPr>
            <w:r w:rsidRPr="00597192">
              <w:rPr>
                <w:rFonts w:ascii="Garamond" w:eastAsia="Times New Roman" w:hAnsi="Garamond" w:cs="Arial"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03E754BB" w14:textId="0290386A" w:rsidR="00477C5C" w:rsidRPr="00477C5C" w:rsidRDefault="00597192" w:rsidP="00477C5C">
            <w:pPr>
              <w:pStyle w:val="Heading3"/>
              <w:pBdr>
                <w:bottom w:val="single" w:sz="8" w:space="1" w:color="94B6D2" w:themeColor="accent1"/>
              </w:pBdr>
            </w:pPr>
            <w:r>
              <w:t>ΕΠΙΣΥΝΑΠΤΟΜΕΝΑ ΔΙΚΑΙΟΛΟΓΗΤΙΚΑ</w:t>
            </w:r>
          </w:p>
        </w:tc>
      </w:tr>
    </w:tbl>
    <w:tbl>
      <w:tblPr>
        <w:tblStyle w:val="TableGrid"/>
        <w:tblW w:w="6344" w:type="dxa"/>
        <w:jc w:val="right"/>
        <w:tblLook w:val="04A0" w:firstRow="1" w:lastRow="0" w:firstColumn="1" w:lastColumn="0" w:noHBand="0" w:noVBand="1"/>
      </w:tblPr>
      <w:tblGrid>
        <w:gridCol w:w="764"/>
        <w:gridCol w:w="4563"/>
        <w:gridCol w:w="1017"/>
      </w:tblGrid>
      <w:tr w:rsidR="00C65994" w14:paraId="7C673F64" w14:textId="77777777" w:rsidTr="00C65994">
        <w:trPr>
          <w:trHeight w:val="394"/>
          <w:jc w:val="right"/>
        </w:trPr>
        <w:tc>
          <w:tcPr>
            <w:tcW w:w="764" w:type="dxa"/>
          </w:tcPr>
          <w:p w14:paraId="0BBD62E7" w14:textId="77777777" w:rsidR="00C65994" w:rsidRDefault="00C65994" w:rsidP="00C65994">
            <w:r>
              <w:t>Α/Α</w:t>
            </w:r>
          </w:p>
        </w:tc>
        <w:tc>
          <w:tcPr>
            <w:tcW w:w="4563" w:type="dxa"/>
          </w:tcPr>
          <w:p w14:paraId="7B87FC79" w14:textId="77777777" w:rsidR="00C65994" w:rsidRDefault="00C65994" w:rsidP="00C65994">
            <w:r>
              <w:t>ΔΙΚΑΙΟΛΟΓΗΤΙΚΑ</w:t>
            </w:r>
          </w:p>
        </w:tc>
        <w:tc>
          <w:tcPr>
            <w:tcW w:w="1017" w:type="dxa"/>
          </w:tcPr>
          <w:p w14:paraId="2AEDB5E1" w14:textId="77777777" w:rsidR="00C65994" w:rsidRDefault="00C65994" w:rsidP="00C65994">
            <w:r>
              <w:t>ΑΡΙΘΜΟΣ</w:t>
            </w:r>
          </w:p>
        </w:tc>
      </w:tr>
      <w:tr w:rsidR="00C65994" w14:paraId="7B1DBAD7" w14:textId="77777777" w:rsidTr="00C65994">
        <w:trPr>
          <w:trHeight w:val="394"/>
          <w:jc w:val="right"/>
        </w:trPr>
        <w:tc>
          <w:tcPr>
            <w:tcW w:w="764" w:type="dxa"/>
          </w:tcPr>
          <w:p w14:paraId="1FF7EA8C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03E46CAB" wp14:editId="6D299750">
                  <wp:extent cx="219075" cy="228600"/>
                  <wp:effectExtent l="0" t="0" r="9525" b="0"/>
                  <wp:docPr id="41" name="Εικόνα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04EDC339" w14:textId="77777777" w:rsidR="00C65994" w:rsidRDefault="00C65994" w:rsidP="00C65994">
            <w:r>
              <w:t>Πτυχίο</w:t>
            </w:r>
          </w:p>
        </w:tc>
        <w:tc>
          <w:tcPr>
            <w:tcW w:w="1017" w:type="dxa"/>
          </w:tcPr>
          <w:p w14:paraId="30670453" w14:textId="77777777" w:rsidR="00C65994" w:rsidRDefault="00C65994" w:rsidP="00C65994"/>
        </w:tc>
      </w:tr>
      <w:tr w:rsidR="00C65994" w14:paraId="136A4792" w14:textId="77777777" w:rsidTr="00C65994">
        <w:trPr>
          <w:trHeight w:val="394"/>
          <w:jc w:val="right"/>
        </w:trPr>
        <w:tc>
          <w:tcPr>
            <w:tcW w:w="764" w:type="dxa"/>
          </w:tcPr>
          <w:p w14:paraId="3E95D061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6F9EDBED" wp14:editId="3C67F82D">
                  <wp:extent cx="219075" cy="228600"/>
                  <wp:effectExtent l="0" t="0" r="9525" b="0"/>
                  <wp:docPr id="42" name="Εικόνα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1467DFE6" w14:textId="77777777" w:rsidR="00C65994" w:rsidRDefault="00C65994" w:rsidP="00C65994">
            <w:r>
              <w:t>Αναλυτική Βαθμολογία</w:t>
            </w:r>
          </w:p>
        </w:tc>
        <w:tc>
          <w:tcPr>
            <w:tcW w:w="1017" w:type="dxa"/>
          </w:tcPr>
          <w:p w14:paraId="7005390B" w14:textId="77777777" w:rsidR="00C65994" w:rsidRDefault="00C65994" w:rsidP="00C65994"/>
        </w:tc>
      </w:tr>
      <w:tr w:rsidR="00C65994" w14:paraId="476A2DDC" w14:textId="77777777" w:rsidTr="00C65994">
        <w:trPr>
          <w:trHeight w:val="394"/>
          <w:jc w:val="right"/>
        </w:trPr>
        <w:tc>
          <w:tcPr>
            <w:tcW w:w="764" w:type="dxa"/>
          </w:tcPr>
          <w:p w14:paraId="6F486728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7BA8B188" wp14:editId="11AFB0C9">
                  <wp:extent cx="219075" cy="228600"/>
                  <wp:effectExtent l="0" t="0" r="9525" b="0"/>
                  <wp:docPr id="43" name="Εικόνα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47AA4F6F" w14:textId="77777777" w:rsidR="00C65994" w:rsidRDefault="00C65994" w:rsidP="00C65994">
            <w:r>
              <w:t>Πτυχιακή Εργασία</w:t>
            </w:r>
          </w:p>
        </w:tc>
        <w:tc>
          <w:tcPr>
            <w:tcW w:w="1017" w:type="dxa"/>
          </w:tcPr>
          <w:p w14:paraId="6BB6305C" w14:textId="77777777" w:rsidR="00C65994" w:rsidRDefault="00C65994" w:rsidP="00C65994"/>
        </w:tc>
      </w:tr>
      <w:tr w:rsidR="00C65994" w14:paraId="253145CC" w14:textId="77777777" w:rsidTr="00C65994">
        <w:trPr>
          <w:trHeight w:val="394"/>
          <w:jc w:val="right"/>
        </w:trPr>
        <w:tc>
          <w:tcPr>
            <w:tcW w:w="764" w:type="dxa"/>
          </w:tcPr>
          <w:p w14:paraId="4F6E3540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1C1DC499" wp14:editId="3D0BD030">
                  <wp:extent cx="219075" cy="228600"/>
                  <wp:effectExtent l="0" t="0" r="9525" b="0"/>
                  <wp:docPr id="44" name="Εικόνα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51FDBA68" w14:textId="77777777" w:rsidR="00C65994" w:rsidRDefault="00C65994" w:rsidP="00C65994">
            <w:r>
              <w:t>Συστατικές Επιστολές</w:t>
            </w:r>
          </w:p>
        </w:tc>
        <w:tc>
          <w:tcPr>
            <w:tcW w:w="1017" w:type="dxa"/>
          </w:tcPr>
          <w:p w14:paraId="0DE4FFAD" w14:textId="77777777" w:rsidR="00C65994" w:rsidRDefault="00C65994" w:rsidP="00C65994"/>
        </w:tc>
      </w:tr>
      <w:tr w:rsidR="00C65994" w14:paraId="06442D75" w14:textId="77777777" w:rsidTr="00C65994">
        <w:trPr>
          <w:trHeight w:val="394"/>
          <w:jc w:val="right"/>
        </w:trPr>
        <w:tc>
          <w:tcPr>
            <w:tcW w:w="764" w:type="dxa"/>
          </w:tcPr>
          <w:p w14:paraId="6E4F748E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093E9A88" wp14:editId="41BB05C2">
                  <wp:extent cx="219075" cy="228600"/>
                  <wp:effectExtent l="0" t="0" r="9525" b="0"/>
                  <wp:docPr id="45" name="Εικόνα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7937566E" w14:textId="77777777" w:rsidR="00C65994" w:rsidRDefault="00F816FA" w:rsidP="00C65994">
            <w:r>
              <w:t>Φ/Α ταυ</w:t>
            </w:r>
            <w:r w:rsidR="00C65994">
              <w:t>τότητας/ διαβατηρίου</w:t>
            </w:r>
          </w:p>
        </w:tc>
        <w:tc>
          <w:tcPr>
            <w:tcW w:w="1017" w:type="dxa"/>
          </w:tcPr>
          <w:p w14:paraId="5AFBBB10" w14:textId="77777777" w:rsidR="00C65994" w:rsidRDefault="00C65994" w:rsidP="00C65994"/>
        </w:tc>
      </w:tr>
      <w:tr w:rsidR="00C65994" w14:paraId="13162B9A" w14:textId="77777777" w:rsidTr="00C65994">
        <w:trPr>
          <w:trHeight w:val="394"/>
          <w:jc w:val="right"/>
        </w:trPr>
        <w:tc>
          <w:tcPr>
            <w:tcW w:w="764" w:type="dxa"/>
          </w:tcPr>
          <w:p w14:paraId="0090906A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3ED8BFB7" wp14:editId="1C3F99F6">
                  <wp:extent cx="219075" cy="228600"/>
                  <wp:effectExtent l="0" t="0" r="9525" b="0"/>
                  <wp:docPr id="46" name="Εικόνα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4500DABF" w14:textId="77777777" w:rsidR="00C65994" w:rsidRDefault="00C65994" w:rsidP="00C65994">
            <w:r>
              <w:t>Βιογραφικό Σημείωμα</w:t>
            </w:r>
          </w:p>
        </w:tc>
        <w:tc>
          <w:tcPr>
            <w:tcW w:w="1017" w:type="dxa"/>
          </w:tcPr>
          <w:p w14:paraId="4CD4999E" w14:textId="77777777" w:rsidR="00C65994" w:rsidRDefault="00C65994" w:rsidP="00C65994"/>
        </w:tc>
      </w:tr>
      <w:tr w:rsidR="00C65994" w14:paraId="47AA5E24" w14:textId="77777777" w:rsidTr="00C65994">
        <w:trPr>
          <w:trHeight w:val="394"/>
          <w:jc w:val="right"/>
        </w:trPr>
        <w:tc>
          <w:tcPr>
            <w:tcW w:w="764" w:type="dxa"/>
          </w:tcPr>
          <w:p w14:paraId="54936752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4F023AF9" wp14:editId="239D3CAC">
                  <wp:extent cx="219075" cy="228600"/>
                  <wp:effectExtent l="0" t="0" r="9525" b="0"/>
                  <wp:docPr id="47" name="Εικόνα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35EF8D5B" w14:textId="77777777" w:rsidR="00C65994" w:rsidRDefault="00C65994" w:rsidP="00C65994">
            <w:r>
              <w:t>Πτυχίο Αγγλικών</w:t>
            </w:r>
          </w:p>
        </w:tc>
        <w:tc>
          <w:tcPr>
            <w:tcW w:w="1017" w:type="dxa"/>
          </w:tcPr>
          <w:p w14:paraId="420EAA5C" w14:textId="77777777" w:rsidR="00C65994" w:rsidRDefault="00C65994" w:rsidP="00C65994"/>
        </w:tc>
      </w:tr>
      <w:tr w:rsidR="00C65994" w14:paraId="4D64C315" w14:textId="77777777" w:rsidTr="00C65994">
        <w:trPr>
          <w:trHeight w:val="394"/>
          <w:jc w:val="right"/>
        </w:trPr>
        <w:tc>
          <w:tcPr>
            <w:tcW w:w="764" w:type="dxa"/>
          </w:tcPr>
          <w:p w14:paraId="6DEA794C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622D60A2" wp14:editId="01E11201">
                  <wp:extent cx="219075" cy="228600"/>
                  <wp:effectExtent l="0" t="0" r="9525" b="0"/>
                  <wp:docPr id="48" name="Εικόνα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573C39DD" w14:textId="77777777" w:rsidR="00C65994" w:rsidRDefault="00C65994" w:rsidP="00C65994">
            <w:r>
              <w:t>Αντίγραφα ερευνητικού έργου</w:t>
            </w:r>
          </w:p>
        </w:tc>
        <w:tc>
          <w:tcPr>
            <w:tcW w:w="1017" w:type="dxa"/>
          </w:tcPr>
          <w:p w14:paraId="3C84CACC" w14:textId="77777777" w:rsidR="00C65994" w:rsidRDefault="00C65994" w:rsidP="00C65994"/>
        </w:tc>
      </w:tr>
      <w:tr w:rsidR="00C65994" w14:paraId="1D433AA8" w14:textId="77777777" w:rsidTr="00C65994">
        <w:trPr>
          <w:trHeight w:val="394"/>
          <w:jc w:val="right"/>
        </w:trPr>
        <w:tc>
          <w:tcPr>
            <w:tcW w:w="764" w:type="dxa"/>
          </w:tcPr>
          <w:p w14:paraId="2D9CE7B4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327C5A19" wp14:editId="67995197">
                  <wp:extent cx="219075" cy="228600"/>
                  <wp:effectExtent l="0" t="0" r="9525" b="0"/>
                  <wp:docPr id="49" name="Εικόνα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7771AD85" w14:textId="77777777" w:rsidR="00C65994" w:rsidRDefault="00C65994" w:rsidP="00C65994">
            <w:r>
              <w:t xml:space="preserve">Βεβαιώσεις </w:t>
            </w:r>
            <w:r w:rsidR="005C6732">
              <w:t>προϋπηρεσίας</w:t>
            </w:r>
          </w:p>
        </w:tc>
        <w:tc>
          <w:tcPr>
            <w:tcW w:w="1017" w:type="dxa"/>
          </w:tcPr>
          <w:p w14:paraId="5F1AABF2" w14:textId="77777777" w:rsidR="00C65994" w:rsidRDefault="00C65994" w:rsidP="00C65994"/>
        </w:tc>
      </w:tr>
      <w:tr w:rsidR="00C65994" w14:paraId="68B300EE" w14:textId="77777777" w:rsidTr="00C65994">
        <w:trPr>
          <w:trHeight w:val="394"/>
          <w:jc w:val="right"/>
        </w:trPr>
        <w:tc>
          <w:tcPr>
            <w:tcW w:w="764" w:type="dxa"/>
          </w:tcPr>
          <w:p w14:paraId="372E0D68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7FDBFCE5" wp14:editId="3581E4BD">
                  <wp:extent cx="219075" cy="228600"/>
                  <wp:effectExtent l="0" t="0" r="9525" b="0"/>
                  <wp:docPr id="50" name="Εικόνα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7CC52878" w14:textId="77777777" w:rsidR="00C65994" w:rsidRDefault="00C65994" w:rsidP="00C65994"/>
        </w:tc>
        <w:tc>
          <w:tcPr>
            <w:tcW w:w="1017" w:type="dxa"/>
          </w:tcPr>
          <w:p w14:paraId="32AE6DB1" w14:textId="77777777" w:rsidR="00C65994" w:rsidRDefault="00C65994" w:rsidP="00C65994"/>
        </w:tc>
      </w:tr>
      <w:tr w:rsidR="00C65994" w14:paraId="0B3822C7" w14:textId="77777777" w:rsidTr="00C65994">
        <w:trPr>
          <w:trHeight w:val="394"/>
          <w:jc w:val="right"/>
        </w:trPr>
        <w:tc>
          <w:tcPr>
            <w:tcW w:w="764" w:type="dxa"/>
          </w:tcPr>
          <w:p w14:paraId="36466CC6" w14:textId="77777777" w:rsidR="00C65994" w:rsidRDefault="00C65994" w:rsidP="00C65994">
            <w:r>
              <w:rPr>
                <w:noProof/>
                <w:lang w:eastAsia="el-GR"/>
              </w:rPr>
              <w:drawing>
                <wp:inline distT="0" distB="0" distL="0" distR="0" wp14:anchorId="22988BB6" wp14:editId="5134893A">
                  <wp:extent cx="219075" cy="228600"/>
                  <wp:effectExtent l="0" t="0" r="9525" b="0"/>
                  <wp:docPr id="52" name="Εικόνα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3" w:type="dxa"/>
          </w:tcPr>
          <w:p w14:paraId="46C7AF1D" w14:textId="77777777" w:rsidR="00C65994" w:rsidRDefault="00C65994" w:rsidP="00C65994"/>
        </w:tc>
        <w:tc>
          <w:tcPr>
            <w:tcW w:w="1017" w:type="dxa"/>
          </w:tcPr>
          <w:p w14:paraId="7595B470" w14:textId="77777777" w:rsidR="00C65994" w:rsidRDefault="00C65994" w:rsidP="00C65994"/>
        </w:tc>
      </w:tr>
    </w:tbl>
    <w:p w14:paraId="039AE9F7" w14:textId="77777777" w:rsidR="00787FD8" w:rsidRPr="00787FD8" w:rsidRDefault="00787FD8" w:rsidP="00787FD8">
      <w:pPr>
        <w:jc w:val="right"/>
      </w:pPr>
      <w:r w:rsidRPr="00787FD8">
        <w:t>Όλα τα δικαιολογητικά που επισυνάπτω είναι πρωτότυπα ή νόμιμα θεωρημένα.</w:t>
      </w:r>
    </w:p>
    <w:p w14:paraId="690E48A6" w14:textId="77777777" w:rsidR="00787FD8" w:rsidRPr="00787FD8" w:rsidRDefault="00787FD8" w:rsidP="00787FD8">
      <w:pPr>
        <w:jc w:val="right"/>
      </w:pPr>
      <w:r w:rsidRPr="00787FD8">
        <w:t xml:space="preserve"> </w:t>
      </w:r>
    </w:p>
    <w:p w14:paraId="6405F0AE" w14:textId="77777777" w:rsidR="00787FD8" w:rsidRPr="00787FD8" w:rsidRDefault="00787FD8" w:rsidP="00787FD8">
      <w:pPr>
        <w:jc w:val="right"/>
      </w:pPr>
      <w:r w:rsidRPr="00787FD8">
        <w:t xml:space="preserve">Καβάλα  …… /…… /202.. </w:t>
      </w:r>
    </w:p>
    <w:p w14:paraId="52EF1E06" w14:textId="77777777" w:rsidR="00787FD8" w:rsidRPr="00787FD8" w:rsidRDefault="00787FD8" w:rsidP="00787FD8">
      <w:pPr>
        <w:jc w:val="right"/>
      </w:pPr>
    </w:p>
    <w:p w14:paraId="3A5FABB7" w14:textId="77777777" w:rsidR="00787FD8" w:rsidRPr="00787FD8" w:rsidRDefault="00787FD8" w:rsidP="00787FD8">
      <w:pPr>
        <w:jc w:val="right"/>
      </w:pPr>
      <w:r w:rsidRPr="00787FD8">
        <w:t xml:space="preserve">Ο/Η   ΑΙΤΩΝ/ΑΙΤΟΥΣΑ </w:t>
      </w:r>
    </w:p>
    <w:p w14:paraId="034B55AA" w14:textId="77777777" w:rsidR="00787FD8" w:rsidRPr="00787FD8" w:rsidRDefault="00787FD8" w:rsidP="00787FD8">
      <w:pPr>
        <w:jc w:val="right"/>
      </w:pPr>
      <w:r w:rsidRPr="00787FD8">
        <w:t xml:space="preserve"> </w:t>
      </w:r>
    </w:p>
    <w:p w14:paraId="7C22077D" w14:textId="77777777" w:rsidR="00787FD8" w:rsidRPr="00787FD8" w:rsidRDefault="00787FD8" w:rsidP="00787FD8">
      <w:pPr>
        <w:jc w:val="right"/>
      </w:pPr>
      <w:r w:rsidRPr="00787FD8">
        <w:t xml:space="preserve"> </w:t>
      </w:r>
    </w:p>
    <w:p w14:paraId="4086311C" w14:textId="77777777" w:rsidR="00787FD8" w:rsidRPr="00787FD8" w:rsidRDefault="00787FD8" w:rsidP="00787FD8">
      <w:pPr>
        <w:jc w:val="right"/>
      </w:pPr>
      <w:r w:rsidRPr="00787FD8">
        <w:t xml:space="preserve">  </w:t>
      </w:r>
    </w:p>
    <w:p w14:paraId="7716E2E6" w14:textId="77777777" w:rsidR="00787FD8" w:rsidRPr="00787FD8" w:rsidRDefault="00787FD8" w:rsidP="00787FD8">
      <w:pPr>
        <w:jc w:val="right"/>
      </w:pPr>
      <w:r w:rsidRPr="00787FD8">
        <w:t>(υπογραφή)</w:t>
      </w:r>
    </w:p>
    <w:p w14:paraId="440B88B1" w14:textId="77777777" w:rsidR="00C65994" w:rsidRPr="00787FD8" w:rsidRDefault="00787FD8" w:rsidP="00787FD8">
      <w:pPr>
        <w:jc w:val="right"/>
        <w:rPr>
          <w:lang w:val="en-US"/>
        </w:rPr>
      </w:pPr>
      <w:r w:rsidRPr="00787FD8">
        <w:t>(ονοματεπώνυμο)</w:t>
      </w:r>
    </w:p>
    <w:sectPr w:rsidR="00C65994" w:rsidRPr="00787FD8" w:rsidSect="00AE7882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23BA" w14:textId="77777777" w:rsidR="004052AE" w:rsidRDefault="004052AE" w:rsidP="000C45FF">
      <w:r>
        <w:separator/>
      </w:r>
    </w:p>
  </w:endnote>
  <w:endnote w:type="continuationSeparator" w:id="0">
    <w:p w14:paraId="24D005E5" w14:textId="77777777" w:rsidR="004052AE" w:rsidRDefault="004052AE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6304" w14:textId="77777777" w:rsidR="004052AE" w:rsidRDefault="004052AE" w:rsidP="000C45FF">
      <w:r>
        <w:separator/>
      </w:r>
    </w:p>
  </w:footnote>
  <w:footnote w:type="continuationSeparator" w:id="0">
    <w:p w14:paraId="41B32612" w14:textId="77777777" w:rsidR="004052AE" w:rsidRDefault="004052AE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3279" w14:textId="77777777" w:rsidR="000C45FF" w:rsidRDefault="000C45FF">
    <w:pPr>
      <w:pStyle w:val="Header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5B77192A" wp14:editId="030D3A40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19050" t="0" r="7620" b="0"/>
          <wp:wrapNone/>
          <wp:docPr id="3" name="Γραφικό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130" cy="9991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192"/>
    <w:rsid w:val="00036450"/>
    <w:rsid w:val="000775B7"/>
    <w:rsid w:val="00094499"/>
    <w:rsid w:val="000C45FF"/>
    <w:rsid w:val="000E3FD1"/>
    <w:rsid w:val="00112054"/>
    <w:rsid w:val="001515B0"/>
    <w:rsid w:val="001525E1"/>
    <w:rsid w:val="00180329"/>
    <w:rsid w:val="0019001F"/>
    <w:rsid w:val="00196854"/>
    <w:rsid w:val="001A74A5"/>
    <w:rsid w:val="001B2ABD"/>
    <w:rsid w:val="001D565C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45EAE"/>
    <w:rsid w:val="0037121F"/>
    <w:rsid w:val="00373BF8"/>
    <w:rsid w:val="003A6B7D"/>
    <w:rsid w:val="003B06CA"/>
    <w:rsid w:val="003C3E05"/>
    <w:rsid w:val="004052AE"/>
    <w:rsid w:val="004071FC"/>
    <w:rsid w:val="00445947"/>
    <w:rsid w:val="00477C5C"/>
    <w:rsid w:val="004813B3"/>
    <w:rsid w:val="00496591"/>
    <w:rsid w:val="004B5C64"/>
    <w:rsid w:val="004C63E4"/>
    <w:rsid w:val="004D3011"/>
    <w:rsid w:val="004D3BFC"/>
    <w:rsid w:val="005262AC"/>
    <w:rsid w:val="00597192"/>
    <w:rsid w:val="005C6732"/>
    <w:rsid w:val="005E39D5"/>
    <w:rsid w:val="00600670"/>
    <w:rsid w:val="0062123A"/>
    <w:rsid w:val="00646E75"/>
    <w:rsid w:val="006477D0"/>
    <w:rsid w:val="006771D0"/>
    <w:rsid w:val="00714ED7"/>
    <w:rsid w:val="00715FCB"/>
    <w:rsid w:val="00743101"/>
    <w:rsid w:val="007775E1"/>
    <w:rsid w:val="007867A0"/>
    <w:rsid w:val="00787FD8"/>
    <w:rsid w:val="007927F5"/>
    <w:rsid w:val="00802CA0"/>
    <w:rsid w:val="00874493"/>
    <w:rsid w:val="009260CD"/>
    <w:rsid w:val="00944112"/>
    <w:rsid w:val="00952C25"/>
    <w:rsid w:val="00A1057D"/>
    <w:rsid w:val="00A2118D"/>
    <w:rsid w:val="00AD76E2"/>
    <w:rsid w:val="00AE7882"/>
    <w:rsid w:val="00B20152"/>
    <w:rsid w:val="00B359E4"/>
    <w:rsid w:val="00B57D98"/>
    <w:rsid w:val="00B70850"/>
    <w:rsid w:val="00C066B6"/>
    <w:rsid w:val="00C11A91"/>
    <w:rsid w:val="00C37BA1"/>
    <w:rsid w:val="00C42430"/>
    <w:rsid w:val="00C4674C"/>
    <w:rsid w:val="00C506CF"/>
    <w:rsid w:val="00C65994"/>
    <w:rsid w:val="00C72BED"/>
    <w:rsid w:val="00C9578B"/>
    <w:rsid w:val="00CA19F9"/>
    <w:rsid w:val="00CB0055"/>
    <w:rsid w:val="00CD6021"/>
    <w:rsid w:val="00D2522B"/>
    <w:rsid w:val="00D422DE"/>
    <w:rsid w:val="00D473B3"/>
    <w:rsid w:val="00D5459D"/>
    <w:rsid w:val="00D65F17"/>
    <w:rsid w:val="00DA1F4D"/>
    <w:rsid w:val="00DD172A"/>
    <w:rsid w:val="00E25A26"/>
    <w:rsid w:val="00E4381A"/>
    <w:rsid w:val="00E55D74"/>
    <w:rsid w:val="00F059A4"/>
    <w:rsid w:val="00F60274"/>
    <w:rsid w:val="00F77FB9"/>
    <w:rsid w:val="00F816FA"/>
    <w:rsid w:val="00F86570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14F734A"/>
  <w15:docId w15:val="{93FEFB98-142E-4023-9E17-4FEE1D4C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F8"/>
    <w:rPr>
      <w:rFonts w:ascii="Tahoma" w:hAnsi="Tahoma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BF8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3BF8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73BF8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73BF8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3BF8"/>
    <w:rPr>
      <w:rFonts w:ascii="Tahoma" w:eastAsiaTheme="majorEastAsia" w:hAnsi="Tahoma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3BF8"/>
    <w:rPr>
      <w:rFonts w:ascii="Tahoma" w:eastAsiaTheme="majorEastAsia" w:hAnsi="Tahoma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373BF8"/>
    <w:rPr>
      <w:rFonts w:ascii="Tahoma" w:hAnsi="Tahoma"/>
      <w:color w:val="B85A22" w:themeColor="accent2" w:themeShade="BF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373BF8"/>
    <w:rPr>
      <w:rFonts w:ascii="Tahoma" w:eastAsiaTheme="majorEastAsia" w:hAnsi="Tahoma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73BF8"/>
    <w:rPr>
      <w:rFonts w:ascii="Tahoma" w:hAnsi="Tahoma"/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5B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5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73BF8"/>
    <w:rPr>
      <w:rFonts w:ascii="Tahoma" w:hAnsi="Tahoma"/>
      <w:sz w:val="18"/>
      <w:szCs w:val="22"/>
    </w:rPr>
  </w:style>
  <w:style w:type="paragraph" w:customStyle="1" w:styleId="Default">
    <w:name w:val="Default"/>
    <w:rsid w:val="00787F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l-GR"/>
    </w:rPr>
  </w:style>
  <w:style w:type="paragraph" w:customStyle="1" w:styleId="Saee2">
    <w:name w:val="S.µa .e.µe... 2"/>
    <w:basedOn w:val="Default"/>
    <w:next w:val="Default"/>
    <w:rsid w:val="00787FD8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mchap\AppData\Local\Microsoft\Office\16.0\DTS\el-GR%7bECCDC281-F114-413C-844F-6612C09988B4%7d\%7b0B748180-D038-4CB0-AE68-C439E96D2128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477D983-8587-4EB1-B2B0-607B0E5E85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{0B748180-D038-4CB0-AE68-C439E96D2128}tf00546271_win32.dotx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Anonymous</cp:lastModifiedBy>
  <cp:revision>2</cp:revision>
  <dcterms:created xsi:type="dcterms:W3CDTF">2021-01-21T09:06:00Z</dcterms:created>
  <dcterms:modified xsi:type="dcterms:W3CDTF">2026-05-10T18:33:00Z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